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E67" w:rsidRPr="003E3CD5" w:rsidRDefault="00DA1E67" w:rsidP="00F9039E">
      <w:pPr>
        <w:spacing w:after="0" w:line="480" w:lineRule="auto"/>
        <w:rPr>
          <w:rFonts w:ascii="Times New Roman" w:hAnsi="Times New Roman"/>
        </w:rPr>
      </w:pPr>
    </w:p>
    <w:p w:rsidR="007459C9" w:rsidRPr="003E3CD5" w:rsidRDefault="007459C9" w:rsidP="00F9039E">
      <w:pPr>
        <w:spacing w:after="0" w:line="480" w:lineRule="auto"/>
        <w:rPr>
          <w:rFonts w:ascii="Times New Roman" w:hAnsi="Times New Roman"/>
        </w:rPr>
      </w:pPr>
    </w:p>
    <w:p w:rsidR="00A97539" w:rsidRPr="003E3CD5" w:rsidRDefault="00A97539" w:rsidP="00F9039E">
      <w:pPr>
        <w:spacing w:after="0" w:line="480" w:lineRule="auto"/>
        <w:rPr>
          <w:rFonts w:ascii="Times New Roman" w:hAnsi="Times New Roman"/>
        </w:rPr>
      </w:pPr>
    </w:p>
    <w:p w:rsidR="00A97539" w:rsidRPr="003E3CD5" w:rsidRDefault="00A97539" w:rsidP="00F9039E">
      <w:pPr>
        <w:spacing w:after="0" w:line="480" w:lineRule="auto"/>
        <w:rPr>
          <w:rFonts w:ascii="Times New Roman" w:hAnsi="Times New Roman"/>
        </w:rPr>
      </w:pPr>
    </w:p>
    <w:p w:rsidR="00A97539" w:rsidRPr="003E3CD5" w:rsidRDefault="003E3CD5" w:rsidP="00F9039E">
      <w:pPr>
        <w:spacing w:after="0" w:line="480" w:lineRule="auto"/>
        <w:jc w:val="center"/>
        <w:rPr>
          <w:rFonts w:ascii="Times New Roman" w:hAnsi="Times New Roman"/>
        </w:rPr>
      </w:pPr>
      <w:r w:rsidRPr="003E3CD5">
        <w:rPr>
          <w:rFonts w:ascii="Times New Roman" w:hAnsi="Times New Roman"/>
        </w:rPr>
        <w:t>Community Resource Map</w:t>
      </w:r>
    </w:p>
    <w:p w:rsidR="00A97539" w:rsidRPr="003E3CD5" w:rsidRDefault="003E3CD5" w:rsidP="00F9039E">
      <w:pPr>
        <w:spacing w:after="0" w:line="480" w:lineRule="auto"/>
        <w:jc w:val="center"/>
        <w:rPr>
          <w:rFonts w:ascii="Times New Roman" w:hAnsi="Times New Roman"/>
        </w:rPr>
      </w:pPr>
      <w:r w:rsidRPr="003E3CD5">
        <w:rPr>
          <w:rFonts w:ascii="Times New Roman" w:hAnsi="Times New Roman"/>
        </w:rPr>
        <w:t>Yiqi Yuan</w:t>
      </w:r>
    </w:p>
    <w:p w:rsidR="00A97539" w:rsidRPr="003E3CD5" w:rsidRDefault="00A97539" w:rsidP="00F9039E">
      <w:pPr>
        <w:spacing w:after="0" w:line="480" w:lineRule="auto"/>
        <w:jc w:val="center"/>
        <w:rPr>
          <w:rFonts w:ascii="Times New Roman" w:hAnsi="Times New Roman"/>
        </w:rPr>
      </w:pPr>
      <w:r w:rsidRPr="003E3CD5">
        <w:rPr>
          <w:rFonts w:ascii="Times New Roman" w:hAnsi="Times New Roman"/>
        </w:rPr>
        <w:t>University of Southern California</w:t>
      </w:r>
    </w:p>
    <w:p w:rsidR="00A97539" w:rsidRPr="003E3CD5" w:rsidRDefault="00A97539" w:rsidP="00F9039E">
      <w:pPr>
        <w:spacing w:after="0" w:line="480" w:lineRule="auto"/>
        <w:jc w:val="center"/>
        <w:rPr>
          <w:rFonts w:ascii="Times New Roman" w:hAnsi="Times New Roman"/>
        </w:rPr>
      </w:pPr>
      <w:r w:rsidRPr="003E3CD5">
        <w:rPr>
          <w:rFonts w:ascii="Times New Roman" w:hAnsi="Times New Roman"/>
        </w:rPr>
        <w:t>Professor</w:t>
      </w:r>
      <w:r w:rsidR="003E3CD5" w:rsidRPr="003E3CD5">
        <w:rPr>
          <w:rFonts w:ascii="Times New Roman" w:hAnsi="Times New Roman"/>
        </w:rPr>
        <w:t xml:space="preserve"> Danner</w:t>
      </w:r>
    </w:p>
    <w:p w:rsidR="00A97539" w:rsidRPr="003E3CD5" w:rsidRDefault="003E3CD5" w:rsidP="00F9039E">
      <w:pPr>
        <w:spacing w:after="0" w:line="480" w:lineRule="auto"/>
        <w:jc w:val="center"/>
        <w:rPr>
          <w:rFonts w:ascii="Times New Roman" w:hAnsi="Times New Roman"/>
        </w:rPr>
      </w:pPr>
      <w:r w:rsidRPr="003E3CD5">
        <w:rPr>
          <w:rFonts w:ascii="Times New Roman" w:hAnsi="Times New Roman"/>
        </w:rPr>
        <w:t>EDUC 674 Identifying &amp; Teaching to Student Difference</w:t>
      </w:r>
    </w:p>
    <w:p w:rsidR="003E3CD5" w:rsidRPr="003E3CD5" w:rsidRDefault="003E3CD5" w:rsidP="00F9039E">
      <w:pPr>
        <w:spacing w:after="0" w:line="480" w:lineRule="auto"/>
        <w:jc w:val="center"/>
        <w:rPr>
          <w:rFonts w:ascii="Times New Roman" w:hAnsi="Times New Roman" w:hint="eastAsia"/>
          <w:lang w:val="ja-US" w:eastAsia="zh-CN"/>
        </w:rPr>
      </w:pPr>
      <w:r w:rsidRPr="003E3CD5">
        <w:rPr>
          <w:rFonts w:ascii="Times New Roman" w:hAnsi="Times New Roman"/>
          <w:lang w:eastAsia="zh-CN"/>
        </w:rPr>
        <w:t>01/29/2020</w:t>
      </w:r>
    </w:p>
    <w:p w:rsidR="00A97539" w:rsidRPr="003E3CD5" w:rsidRDefault="00A97539" w:rsidP="00F9039E">
      <w:pPr>
        <w:spacing w:after="0" w:line="480" w:lineRule="auto"/>
        <w:rPr>
          <w:rFonts w:ascii="Times New Roman" w:hAnsi="Times New Roman"/>
        </w:rPr>
      </w:pPr>
    </w:p>
    <w:p w:rsidR="00A97539" w:rsidRPr="003E3CD5" w:rsidRDefault="00A97539" w:rsidP="00F9039E">
      <w:pPr>
        <w:spacing w:after="0" w:line="480" w:lineRule="auto"/>
        <w:rPr>
          <w:rFonts w:ascii="Times New Roman" w:hAnsi="Times New Roman"/>
        </w:rPr>
      </w:pPr>
    </w:p>
    <w:p w:rsidR="00200889" w:rsidRPr="003E3CD5" w:rsidRDefault="00200889" w:rsidP="00F9039E">
      <w:pPr>
        <w:spacing w:after="0" w:line="480" w:lineRule="auto"/>
        <w:rPr>
          <w:rFonts w:ascii="Times New Roman" w:hAnsi="Times New Roman"/>
        </w:rPr>
      </w:pPr>
    </w:p>
    <w:p w:rsidR="00642BF0" w:rsidRPr="003E3CD5" w:rsidRDefault="00642BF0" w:rsidP="00F9039E">
      <w:pPr>
        <w:spacing w:after="0" w:line="480" w:lineRule="auto"/>
        <w:rPr>
          <w:rFonts w:ascii="Times New Roman" w:hAnsi="Times New Roman"/>
        </w:rPr>
      </w:pPr>
    </w:p>
    <w:p w:rsidR="00C90B3F" w:rsidRPr="003E3CD5" w:rsidRDefault="00ED02FD" w:rsidP="00F9039E">
      <w:pPr>
        <w:tabs>
          <w:tab w:val="center" w:pos="4680"/>
          <w:tab w:val="left" w:pos="5475"/>
        </w:tabs>
        <w:spacing w:after="0" w:line="480" w:lineRule="auto"/>
        <w:rPr>
          <w:rFonts w:ascii="Times New Roman" w:hAnsi="Times New Roman"/>
        </w:rPr>
      </w:pPr>
      <w:r w:rsidRPr="003E3CD5">
        <w:rPr>
          <w:rFonts w:ascii="Times New Roman" w:hAnsi="Times New Roman"/>
        </w:rPr>
        <w:tab/>
      </w:r>
    </w:p>
    <w:p w:rsidR="006271E3" w:rsidRPr="003E3CD5" w:rsidRDefault="00C90B3F" w:rsidP="003E3CD5">
      <w:pPr>
        <w:tabs>
          <w:tab w:val="center" w:pos="4680"/>
          <w:tab w:val="left" w:pos="5475"/>
        </w:tabs>
        <w:spacing w:after="0" w:line="480" w:lineRule="auto"/>
        <w:jc w:val="center"/>
        <w:rPr>
          <w:rFonts w:ascii="Times New Roman" w:hAnsi="Times New Roman"/>
        </w:rPr>
      </w:pPr>
      <w:r w:rsidRPr="003E3CD5">
        <w:rPr>
          <w:rFonts w:ascii="Times New Roman" w:hAnsi="Times New Roman"/>
        </w:rPr>
        <w:br w:type="page"/>
      </w:r>
      <w:r w:rsidR="003E3CD5" w:rsidRPr="003E3CD5">
        <w:rPr>
          <w:rFonts w:ascii="Times New Roman" w:hAnsi="Times New Roman"/>
        </w:rPr>
        <w:lastRenderedPageBreak/>
        <w:t xml:space="preserve"> </w:t>
      </w:r>
    </w:p>
    <w:p w:rsidR="00A97539" w:rsidRPr="003E3CD5" w:rsidRDefault="00C90B3F" w:rsidP="003E3CD5">
      <w:pPr>
        <w:spacing w:after="0" w:line="480" w:lineRule="auto"/>
        <w:jc w:val="center"/>
        <w:rPr>
          <w:rFonts w:ascii="Times New Roman" w:hAnsi="Times New Roman"/>
        </w:rPr>
      </w:pPr>
      <w:r w:rsidRPr="003E3CD5">
        <w:rPr>
          <w:rFonts w:ascii="Times New Roman" w:hAnsi="Times New Roman"/>
        </w:rPr>
        <w:br w:type="page"/>
      </w:r>
      <w:r w:rsidR="00A97539" w:rsidRPr="003E3CD5">
        <w:rPr>
          <w:rFonts w:ascii="Times New Roman" w:hAnsi="Times New Roman"/>
        </w:rPr>
        <w:lastRenderedPageBreak/>
        <w:t>References</w:t>
      </w:r>
    </w:p>
    <w:p w:rsidR="003E3CD5" w:rsidRPr="003E3CD5" w:rsidRDefault="003E3CD5" w:rsidP="003E3CD5">
      <w:pPr>
        <w:spacing w:after="0" w:line="480" w:lineRule="auto"/>
        <w:ind w:left="720" w:hanging="720"/>
        <w:rPr>
          <w:rFonts w:ascii="Times New Roman" w:hAnsi="Times New Roman"/>
        </w:rPr>
      </w:pPr>
      <w:r w:rsidRPr="003E3CD5">
        <w:rPr>
          <w:rFonts w:ascii="Times New Roman" w:hAnsi="Times New Roman"/>
        </w:rPr>
        <w:t xml:space="preserve">California Department of Education. (2019). </w:t>
      </w:r>
      <w:r w:rsidRPr="003E3CD5">
        <w:rPr>
          <w:rFonts w:ascii="Times New Roman" w:hAnsi="Times New Roman"/>
          <w:i/>
          <w:iCs/>
        </w:rPr>
        <w:t>West Adams Preparatory High School Performance Overview</w:t>
      </w:r>
      <w:r w:rsidRPr="003E3CD5">
        <w:rPr>
          <w:rFonts w:ascii="Times New Roman" w:hAnsi="Times New Roman"/>
        </w:rPr>
        <w:t>. Retrieved from https://www.caschooldashboard.org/reports/19647330114850/2019</w:t>
      </w:r>
    </w:p>
    <w:p w:rsidR="00B86A94" w:rsidRDefault="003E3CD5" w:rsidP="003E3CD5">
      <w:pPr>
        <w:spacing w:after="0" w:line="480" w:lineRule="auto"/>
        <w:ind w:left="720" w:hanging="720"/>
        <w:rPr>
          <w:rFonts w:ascii="Times New Roman" w:hAnsi="Times New Roman"/>
        </w:rPr>
      </w:pPr>
      <w:r w:rsidRPr="003E3CD5">
        <w:rPr>
          <w:rFonts w:ascii="Times New Roman" w:hAnsi="Times New Roman"/>
        </w:rPr>
        <w:t xml:space="preserve">California Department of Education. (n.d.). </w:t>
      </w:r>
      <w:r w:rsidRPr="00472140">
        <w:rPr>
          <w:rFonts w:ascii="Times New Roman" w:hAnsi="Times New Roman"/>
          <w:i/>
          <w:iCs/>
        </w:rPr>
        <w:t xml:space="preserve">California Department of Education </w:t>
      </w:r>
      <w:proofErr w:type="spellStart"/>
      <w:r w:rsidRPr="00472140">
        <w:rPr>
          <w:rFonts w:ascii="Times New Roman" w:hAnsi="Times New Roman"/>
          <w:i/>
          <w:iCs/>
        </w:rPr>
        <w:t>DataQuest</w:t>
      </w:r>
      <w:proofErr w:type="spellEnd"/>
      <w:r w:rsidRPr="003E3CD5">
        <w:rPr>
          <w:rFonts w:ascii="Times New Roman" w:hAnsi="Times New Roman"/>
        </w:rPr>
        <w:t xml:space="preserve">. Retrieved from </w:t>
      </w:r>
      <w:hyperlink r:id="rId7" w:history="1">
        <w:r w:rsidRPr="003E3CD5">
          <w:rPr>
            <w:rFonts w:ascii="Times New Roman" w:hAnsi="Times New Roman"/>
          </w:rPr>
          <w:t>https://data1.cde.ca.gov/dataquest/</w:t>
        </w:r>
      </w:hyperlink>
    </w:p>
    <w:p w:rsidR="009E3A80" w:rsidRPr="009E3A80" w:rsidRDefault="009E3A80" w:rsidP="003E3CD5">
      <w:pPr>
        <w:spacing w:after="0" w:line="480" w:lineRule="auto"/>
        <w:ind w:left="720" w:hanging="720"/>
        <w:rPr>
          <w:rFonts w:ascii="Times New Roman" w:hAnsi="Times New Roman"/>
          <w:lang w:val="ja-US"/>
        </w:rPr>
      </w:pPr>
      <w:r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 xml:space="preserve">quality California. (n.d.). </w:t>
      </w:r>
      <w:r>
        <w:rPr>
          <w:rFonts w:ascii="Times New Roman" w:hAnsi="Times New Roman"/>
          <w:i/>
          <w:iCs/>
        </w:rPr>
        <w:t>Our Work.</w:t>
      </w:r>
      <w:r>
        <w:rPr>
          <w:rFonts w:ascii="Times New Roman" w:hAnsi="Times New Roman"/>
        </w:rPr>
        <w:t xml:space="preserve"> Retrieved from </w:t>
      </w:r>
      <w:r w:rsidRPr="009E3A80">
        <w:rPr>
          <w:rFonts w:ascii="Times New Roman" w:hAnsi="Times New Roman"/>
        </w:rPr>
        <w:t>https://www.eqca.org/</w:t>
      </w:r>
      <w:r>
        <w:rPr>
          <w:rFonts w:ascii="Times New Roman" w:hAnsi="Times New Roman"/>
        </w:rPr>
        <w:t>our-work</w:t>
      </w:r>
      <w:r w:rsidRPr="009E3A80">
        <w:rPr>
          <w:rFonts w:ascii="Times New Roman" w:hAnsi="Times New Roman"/>
        </w:rPr>
        <w:t>/</w:t>
      </w:r>
    </w:p>
    <w:p w:rsidR="00CF64A1" w:rsidRPr="00CF64A1" w:rsidRDefault="00CF64A1" w:rsidP="00CF64A1">
      <w:pPr>
        <w:spacing w:after="0" w:line="480" w:lineRule="auto"/>
        <w:rPr>
          <w:rFonts w:ascii="Times New Roman" w:hAnsi="Times New Roman"/>
          <w:lang w:val="ja-US"/>
        </w:rPr>
      </w:pPr>
      <w:r w:rsidRPr="00CF64A1">
        <w:rPr>
          <w:rFonts w:ascii="Times New Roman" w:hAnsi="Times New Roman" w:hint="eastAsia"/>
        </w:rPr>
        <w:t>G</w:t>
      </w:r>
      <w:r w:rsidRPr="00CF64A1">
        <w:rPr>
          <w:rFonts w:ascii="Times New Roman" w:hAnsi="Times New Roman"/>
        </w:rPr>
        <w:t>ear Up 4 LA. (n.d.). Retrieved from https://www.gearup4la.net/</w:t>
      </w:r>
    </w:p>
    <w:p w:rsidR="00CF64A1" w:rsidRDefault="00CF64A1" w:rsidP="003E3CD5">
      <w:pPr>
        <w:spacing w:after="0"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G</w:t>
      </w:r>
      <w:r>
        <w:rPr>
          <w:rFonts w:ascii="Times New Roman" w:hAnsi="Times New Roman"/>
        </w:rPr>
        <w:t xml:space="preserve">oogle. </w:t>
      </w:r>
      <w:proofErr w:type="gramStart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n.d.). [Google Maps directions for West Adams Preparation High School, Los Angeles, CA]. Retrieved January 24, from </w:t>
      </w:r>
      <w:r w:rsidRPr="00CF64A1">
        <w:rPr>
          <w:rFonts w:ascii="Times New Roman" w:hAnsi="Times New Roman"/>
        </w:rPr>
        <w:t>https://goo.gl/maps/wYUm59DHNyiKDK6L9</w:t>
      </w:r>
    </w:p>
    <w:p w:rsidR="00CF64A1" w:rsidRDefault="00CF64A1" w:rsidP="00CF64A1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H</w:t>
      </w:r>
      <w:r>
        <w:rPr>
          <w:rFonts w:ascii="Times New Roman" w:hAnsi="Times New Roman"/>
        </w:rPr>
        <w:t>ackett, S. (2020, January 22). Personal Interview.</w:t>
      </w:r>
    </w:p>
    <w:p w:rsidR="009E3A80" w:rsidRPr="00D40388" w:rsidRDefault="009E3A80" w:rsidP="00D40388">
      <w:pPr>
        <w:spacing w:after="0"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L</w:t>
      </w:r>
      <w:r>
        <w:rPr>
          <w:rFonts w:ascii="Times New Roman" w:hAnsi="Times New Roman"/>
        </w:rPr>
        <w:t xml:space="preserve">os Angeles County Department of Education. (n.d.). </w:t>
      </w:r>
      <w:r w:rsidRPr="00D40388">
        <w:rPr>
          <w:rFonts w:ascii="Times New Roman" w:hAnsi="Times New Roman"/>
          <w:i/>
          <w:iCs/>
        </w:rPr>
        <w:t>Student Services</w:t>
      </w:r>
      <w:r>
        <w:rPr>
          <w:rFonts w:ascii="Times New Roman" w:hAnsi="Times New Roman"/>
        </w:rPr>
        <w:t xml:space="preserve">. Retrieved from </w:t>
      </w:r>
      <w:r w:rsidR="00D40388" w:rsidRPr="00D40388">
        <w:rPr>
          <w:rFonts w:ascii="Times New Roman" w:hAnsi="Times New Roman"/>
        </w:rPr>
        <w:t>https://www.lacoe.edu/Student-Services/Foster-Youth-Services</w:t>
      </w:r>
    </w:p>
    <w:p w:rsidR="00D36110" w:rsidRDefault="00D36110" w:rsidP="00CF64A1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M</w:t>
      </w:r>
      <w:r>
        <w:rPr>
          <w:rFonts w:ascii="Times New Roman" w:hAnsi="Times New Roman"/>
        </w:rPr>
        <w:t xml:space="preserve">artinez, H. </w:t>
      </w:r>
      <w:r>
        <w:rPr>
          <w:rFonts w:ascii="Times New Roman" w:hAnsi="Times New Roman"/>
        </w:rPr>
        <w:t>(2020, January 21). Personal Interview.</w:t>
      </w:r>
    </w:p>
    <w:p w:rsidR="00A97539" w:rsidRDefault="003E3CD5" w:rsidP="003E3CD5">
      <w:pPr>
        <w:spacing w:after="0" w:line="480" w:lineRule="auto"/>
        <w:ind w:left="720" w:hanging="720"/>
        <w:rPr>
          <w:rFonts w:ascii="Times New Roman" w:hAnsi="Times New Roman"/>
        </w:rPr>
      </w:pPr>
      <w:r w:rsidRPr="003E3CD5">
        <w:rPr>
          <w:rFonts w:ascii="Times New Roman" w:hAnsi="Times New Roman"/>
        </w:rPr>
        <w:t>National Center of Education Statistics. (n.d.).</w:t>
      </w:r>
      <w:r w:rsidRPr="00472140">
        <w:rPr>
          <w:rFonts w:ascii="Times New Roman" w:hAnsi="Times New Roman"/>
          <w:i/>
          <w:iCs/>
        </w:rPr>
        <w:t xml:space="preserve"> Search for Public Schools - School Detail for West Adams Preparatory High</w:t>
      </w:r>
      <w:r w:rsidRPr="003E3CD5">
        <w:rPr>
          <w:rFonts w:ascii="Times New Roman" w:hAnsi="Times New Roman"/>
        </w:rPr>
        <w:t xml:space="preserve">. Retrieved from </w:t>
      </w:r>
      <w:hyperlink r:id="rId8" w:history="1">
        <w:r w:rsidRPr="003E3CD5">
          <w:rPr>
            <w:rFonts w:ascii="Times New Roman" w:hAnsi="Times New Roman"/>
          </w:rPr>
          <w:t>ht</w:t>
        </w:r>
        <w:r w:rsidRPr="003E3CD5">
          <w:rPr>
            <w:rFonts w:ascii="Times New Roman" w:hAnsi="Times New Roman"/>
          </w:rPr>
          <w:t>t</w:t>
        </w:r>
        <w:r w:rsidRPr="003E3CD5">
          <w:rPr>
            <w:rFonts w:ascii="Times New Roman" w:hAnsi="Times New Roman"/>
          </w:rPr>
          <w:t>ps://nces.ed.gov/ccd/schoolsearch/school_detail.asp?Search=1&amp;SchoolID=062271012114&amp;ID</w:t>
        </w:r>
        <w:r w:rsidRPr="003E3CD5">
          <w:rPr>
            <w:rFonts w:ascii="Times New Roman" w:hAnsi="Times New Roman"/>
          </w:rPr>
          <w:t>=</w:t>
        </w:r>
        <w:r w:rsidRPr="003E3CD5">
          <w:rPr>
            <w:rFonts w:ascii="Times New Roman" w:hAnsi="Times New Roman"/>
          </w:rPr>
          <w:t>062271012114</w:t>
        </w:r>
      </w:hyperlink>
    </w:p>
    <w:p w:rsidR="00DF74E7" w:rsidRPr="007950FF" w:rsidRDefault="00DF74E7" w:rsidP="007950FF">
      <w:pPr>
        <w:spacing w:after="0"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 xml:space="preserve">ews Team. (2018). </w:t>
      </w:r>
      <w:r w:rsidR="007950FF" w:rsidRPr="007950FF">
        <w:rPr>
          <w:rFonts w:ascii="Times New Roman" w:hAnsi="Times New Roman"/>
          <w:i/>
          <w:iCs/>
        </w:rPr>
        <w:t>Marketing Budgets Up, But Productivity 'A Problem'</w:t>
      </w:r>
      <w:r w:rsidR="007950F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Retrieved from </w:t>
      </w:r>
      <w:r w:rsidR="007950FF" w:rsidRPr="007950FF">
        <w:rPr>
          <w:rFonts w:ascii="Times New Roman" w:hAnsi="Times New Roman"/>
        </w:rPr>
        <w:t>https://minutehack.com/news/marketing-budgets-up-but-productivity-a-problem</w:t>
      </w:r>
    </w:p>
    <w:p w:rsidR="00CF64A1" w:rsidRDefault="00CF64A1" w:rsidP="003E3CD5">
      <w:pPr>
        <w:spacing w:after="0"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Q</w:t>
      </w:r>
      <w:r>
        <w:rPr>
          <w:rFonts w:ascii="Times New Roman" w:hAnsi="Times New Roman"/>
        </w:rPr>
        <w:t xml:space="preserve">uiroga, D. </w:t>
      </w:r>
      <w:r w:rsidR="00D36110">
        <w:rPr>
          <w:rFonts w:ascii="Times New Roman" w:hAnsi="Times New Roman"/>
        </w:rPr>
        <w:t>(2020, January 21). Personal Interview.</w:t>
      </w:r>
    </w:p>
    <w:p w:rsidR="007950FF" w:rsidRPr="009E3A80" w:rsidRDefault="007950FF" w:rsidP="003E3CD5">
      <w:pPr>
        <w:spacing w:after="0" w:line="480" w:lineRule="auto"/>
        <w:ind w:left="720" w:hanging="720"/>
        <w:rPr>
          <w:rFonts w:ascii="Times New Roman" w:hAnsi="Times New Roman"/>
          <w:lang w:val="ja-US"/>
        </w:rPr>
      </w:pPr>
      <w:r w:rsidRPr="009E3A80">
        <w:rPr>
          <w:rFonts w:ascii="Times New Roman" w:hAnsi="Times New Roman"/>
        </w:rPr>
        <w:t>South Central Los Angeles Regional Center.</w:t>
      </w:r>
      <w:r w:rsidR="009E3A80" w:rsidRPr="009E3A80">
        <w:rPr>
          <w:rFonts w:ascii="Times New Roman" w:hAnsi="Times New Roman"/>
        </w:rPr>
        <w:t xml:space="preserve"> (</w:t>
      </w:r>
      <w:r w:rsidR="009E3A80">
        <w:rPr>
          <w:rFonts w:ascii="Times New Roman" w:hAnsi="Times New Roman"/>
        </w:rPr>
        <w:t xml:space="preserve">n.d.). About us. Retrieved from </w:t>
      </w:r>
      <w:r w:rsidR="009E3A80" w:rsidRPr="009E3A80">
        <w:rPr>
          <w:rFonts w:ascii="Times New Roman" w:hAnsi="Times New Roman"/>
        </w:rPr>
        <w:t>https://sclarc.org/aboutus.php</w:t>
      </w:r>
    </w:p>
    <w:p w:rsidR="00D36110" w:rsidRPr="00D36110" w:rsidRDefault="00D36110" w:rsidP="00D36110">
      <w:pPr>
        <w:spacing w:after="0"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U</w:t>
      </w:r>
      <w:r>
        <w:rPr>
          <w:rFonts w:ascii="Times New Roman" w:hAnsi="Times New Roman"/>
        </w:rPr>
        <w:t xml:space="preserve">niversity of Southern California. (n.d.). </w:t>
      </w:r>
      <w:proofErr w:type="spellStart"/>
      <w:r w:rsidRPr="00472140">
        <w:rPr>
          <w:rFonts w:ascii="Times New Roman" w:hAnsi="Times New Roman"/>
          <w:i/>
          <w:iCs/>
        </w:rPr>
        <w:t>TRiO</w:t>
      </w:r>
      <w:proofErr w:type="spellEnd"/>
      <w:r w:rsidRPr="00472140">
        <w:rPr>
          <w:rFonts w:ascii="Times New Roman" w:hAnsi="Times New Roman"/>
          <w:i/>
          <w:iCs/>
        </w:rPr>
        <w:t xml:space="preserve"> Programs</w:t>
      </w:r>
      <w:r>
        <w:rPr>
          <w:rFonts w:ascii="Times New Roman" w:hAnsi="Times New Roman"/>
        </w:rPr>
        <w:t xml:space="preserve">. Retrieved from </w:t>
      </w:r>
      <w:r w:rsidRPr="00D36110">
        <w:rPr>
          <w:rFonts w:ascii="Times New Roman" w:hAnsi="Times New Roman"/>
        </w:rPr>
        <w:t>https://communities.usc.edu/college-access/trio-p</w:t>
      </w:r>
      <w:r w:rsidRPr="00D36110">
        <w:rPr>
          <w:rFonts w:ascii="Times New Roman" w:hAnsi="Times New Roman"/>
        </w:rPr>
        <w:t>r</w:t>
      </w:r>
      <w:r w:rsidRPr="00D36110">
        <w:rPr>
          <w:rFonts w:ascii="Times New Roman" w:hAnsi="Times New Roman"/>
        </w:rPr>
        <w:t>ograms/</w:t>
      </w:r>
    </w:p>
    <w:p w:rsidR="00D36110" w:rsidRDefault="00472140" w:rsidP="00472140">
      <w:pPr>
        <w:spacing w:after="0" w:line="480" w:lineRule="auto"/>
        <w:ind w:left="720" w:hanging="720"/>
        <w:rPr>
          <w:rFonts w:ascii="Times New Roman" w:hAnsi="Times New Roman"/>
        </w:rPr>
      </w:pPr>
      <w:r w:rsidRPr="00472140">
        <w:rPr>
          <w:rFonts w:ascii="Times New Roman" w:hAnsi="Times New Roman" w:hint="eastAsia"/>
        </w:rPr>
        <w:t>U</w:t>
      </w:r>
      <w:r>
        <w:rPr>
          <w:rFonts w:ascii="Times New Roman" w:hAnsi="Times New Roman"/>
        </w:rPr>
        <w:t>.S. Department of Commerce. (n.d.).</w:t>
      </w:r>
      <w:r w:rsidRPr="00472140">
        <w:rPr>
          <w:rFonts w:ascii="Times New Roman" w:hAnsi="Times New Roman"/>
          <w:i/>
          <w:iCs/>
        </w:rPr>
        <w:t xml:space="preserve"> American Fact</w:t>
      </w:r>
      <w:r w:rsidRPr="00472140">
        <w:rPr>
          <w:rFonts w:ascii="Times New Roman" w:hAnsi="Times New Roman"/>
        </w:rPr>
        <w:t xml:space="preserve"> Finder</w:t>
      </w:r>
      <w:r>
        <w:rPr>
          <w:rFonts w:ascii="Times New Roman" w:hAnsi="Times New Roman"/>
        </w:rPr>
        <w:t xml:space="preserve">. Retrieved from </w:t>
      </w:r>
      <w:r w:rsidR="00D40388" w:rsidRPr="00D40388">
        <w:rPr>
          <w:rFonts w:ascii="Times New Roman" w:hAnsi="Times New Roman"/>
        </w:rPr>
        <w:t>https://factfinder.census.gov/bkmk/cf/1.0/en/zip/90007/POPULATION/DECENNIAL_CNT</w:t>
      </w:r>
      <w:r w:rsidR="00D40388">
        <w:rPr>
          <w:rFonts w:ascii="Times New Roman" w:hAnsi="Times New Roman"/>
        </w:rPr>
        <w:t xml:space="preserve"> </w:t>
      </w:r>
    </w:p>
    <w:p w:rsidR="00D40388" w:rsidRDefault="00D40388" w:rsidP="00472140">
      <w:pPr>
        <w:spacing w:after="0" w:line="480" w:lineRule="auto"/>
        <w:ind w:left="720" w:hanging="720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lastRenderedPageBreak/>
        <w:t>W</w:t>
      </w:r>
      <w:r>
        <w:rPr>
          <w:rFonts w:ascii="Times New Roman" w:hAnsi="Times New Roman"/>
        </w:rPr>
        <w:t>ellnest</w:t>
      </w:r>
      <w:proofErr w:type="spellEnd"/>
      <w:r>
        <w:rPr>
          <w:rFonts w:ascii="Times New Roman" w:hAnsi="Times New Roman"/>
        </w:rPr>
        <w:t xml:space="preserve"> Emotional Health &amp; Wellness. (n.d.). </w:t>
      </w:r>
      <w:r w:rsidR="00CA3C75">
        <w:rPr>
          <w:rFonts w:ascii="Times New Roman" w:hAnsi="Times New Roman"/>
        </w:rPr>
        <w:t xml:space="preserve">About – Organization Overview. Retrieved from: </w:t>
      </w:r>
      <w:r w:rsidR="00CA3C75" w:rsidRPr="00CA3C75">
        <w:rPr>
          <w:rFonts w:ascii="Times New Roman" w:hAnsi="Times New Roman"/>
        </w:rPr>
        <w:t>https://www.wellnestla.org/</w:t>
      </w:r>
    </w:p>
    <w:p w:rsidR="00D40388" w:rsidRDefault="00D40388" w:rsidP="00472140">
      <w:pPr>
        <w:spacing w:after="0" w:line="48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736 Family Crisis Center. (n.d.). </w:t>
      </w:r>
      <w:r w:rsidRPr="00D40388">
        <w:rPr>
          <w:rFonts w:ascii="Times New Roman" w:hAnsi="Times New Roman"/>
          <w:i/>
          <w:iCs/>
        </w:rPr>
        <w:t>Programs</w:t>
      </w:r>
      <w:r>
        <w:rPr>
          <w:rFonts w:ascii="Times New Roman" w:hAnsi="Times New Roman"/>
        </w:rPr>
        <w:t>. Retrieved fro</w:t>
      </w:r>
      <w:r>
        <w:t xml:space="preserve">m </w:t>
      </w:r>
      <w:r w:rsidRPr="00D40388">
        <w:rPr>
          <w:rFonts w:ascii="Times New Roman" w:hAnsi="Times New Roman"/>
        </w:rPr>
        <w:t>http://www.1736familycrisiscenter.org/index.html</w:t>
      </w:r>
      <w:r w:rsidRPr="00D403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D40388" w:rsidRPr="00D40388" w:rsidRDefault="00D40388" w:rsidP="00472140">
      <w:pPr>
        <w:spacing w:after="0" w:line="480" w:lineRule="auto"/>
        <w:ind w:left="720" w:hanging="720"/>
        <w:rPr>
          <w:rFonts w:ascii="Times New Roman" w:hAnsi="Times New Roman"/>
          <w:lang w:val="ja-US"/>
        </w:rPr>
      </w:pPr>
      <w:bookmarkStart w:id="0" w:name="_GoBack"/>
      <w:bookmarkEnd w:id="0"/>
    </w:p>
    <w:sectPr w:rsidR="00D40388" w:rsidRPr="00D40388" w:rsidSect="006271E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4F4" w:rsidRDefault="009D54F4" w:rsidP="00A97539">
      <w:pPr>
        <w:spacing w:after="0" w:line="240" w:lineRule="auto"/>
      </w:pPr>
      <w:r>
        <w:separator/>
      </w:r>
    </w:p>
  </w:endnote>
  <w:endnote w:type="continuationSeparator" w:id="0">
    <w:p w:rsidR="009D54F4" w:rsidRDefault="009D54F4" w:rsidP="00A9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4F4" w:rsidRDefault="009D54F4" w:rsidP="00A97539">
      <w:pPr>
        <w:spacing w:after="0" w:line="240" w:lineRule="auto"/>
      </w:pPr>
      <w:r>
        <w:separator/>
      </w:r>
    </w:p>
  </w:footnote>
  <w:footnote w:type="continuationSeparator" w:id="0">
    <w:p w:rsidR="009D54F4" w:rsidRDefault="009D54F4" w:rsidP="00A9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348" w:rsidRPr="0081407C" w:rsidRDefault="006271E3" w:rsidP="006271E3">
    <w:pPr>
      <w:pStyle w:val="a3"/>
      <w:rPr>
        <w:rFonts w:ascii="Times New Roman" w:hAnsi="Times New Roman"/>
        <w:sz w:val="24"/>
        <w:szCs w:val="24"/>
      </w:rPr>
    </w:pPr>
    <w:r w:rsidRPr="0081407C">
      <w:rPr>
        <w:rFonts w:ascii="Times New Roman" w:hAnsi="Times New Roman"/>
        <w:sz w:val="24"/>
        <w:szCs w:val="24"/>
      </w:rPr>
      <w:t>SHORTENED TITLE OF YOUR PAPER</w:t>
    </w:r>
    <w:r w:rsidRPr="0081407C">
      <w:rPr>
        <w:rFonts w:ascii="Times New Roman" w:hAnsi="Times New Roman"/>
        <w:sz w:val="24"/>
        <w:szCs w:val="24"/>
      </w:rPr>
      <w:tab/>
    </w:r>
    <w:r w:rsidRPr="0081407C">
      <w:rPr>
        <w:rFonts w:ascii="Times New Roman" w:hAnsi="Times New Roman"/>
        <w:sz w:val="24"/>
        <w:szCs w:val="24"/>
      </w:rPr>
      <w:tab/>
    </w:r>
    <w:r w:rsidR="00D87348" w:rsidRPr="0081407C">
      <w:rPr>
        <w:rFonts w:ascii="Times New Roman" w:hAnsi="Times New Roman"/>
        <w:sz w:val="24"/>
        <w:szCs w:val="24"/>
      </w:rPr>
      <w:fldChar w:fldCharType="begin"/>
    </w:r>
    <w:r w:rsidR="00D87348" w:rsidRPr="0081407C">
      <w:rPr>
        <w:rFonts w:ascii="Times New Roman" w:hAnsi="Times New Roman"/>
        <w:sz w:val="24"/>
        <w:szCs w:val="24"/>
      </w:rPr>
      <w:instrText xml:space="preserve"> PAGE   \* MERGEFORMAT </w:instrText>
    </w:r>
    <w:r w:rsidR="00D87348" w:rsidRPr="0081407C">
      <w:rPr>
        <w:rFonts w:ascii="Times New Roman" w:hAnsi="Times New Roman"/>
        <w:sz w:val="24"/>
        <w:szCs w:val="24"/>
      </w:rPr>
      <w:fldChar w:fldCharType="separate"/>
    </w:r>
    <w:r w:rsidR="000F1F89">
      <w:rPr>
        <w:rFonts w:ascii="Times New Roman" w:hAnsi="Times New Roman"/>
        <w:noProof/>
        <w:sz w:val="24"/>
        <w:szCs w:val="24"/>
      </w:rPr>
      <w:t>2</w:t>
    </w:r>
    <w:r w:rsidR="00D87348" w:rsidRPr="0081407C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1E3" w:rsidRPr="0081407C" w:rsidRDefault="00D87348">
    <w:pPr>
      <w:pStyle w:val="a3"/>
      <w:rPr>
        <w:rFonts w:ascii="Times New Roman" w:hAnsi="Times New Roman"/>
        <w:sz w:val="24"/>
        <w:szCs w:val="24"/>
      </w:rPr>
    </w:pPr>
    <w:r w:rsidRPr="0081407C">
      <w:rPr>
        <w:rFonts w:ascii="Times New Roman" w:hAnsi="Times New Roman"/>
        <w:sz w:val="24"/>
        <w:szCs w:val="24"/>
      </w:rPr>
      <w:t>Running head: SHORTENED TITLE OF YOUR PAPER</w:t>
    </w:r>
    <w:r w:rsidRPr="0081407C">
      <w:rPr>
        <w:rFonts w:ascii="Times New Roman" w:hAnsi="Times New Roman"/>
        <w:sz w:val="24"/>
        <w:szCs w:val="24"/>
      </w:rPr>
      <w:tab/>
    </w:r>
    <w:r w:rsidRPr="0081407C">
      <w:rPr>
        <w:rFonts w:ascii="Times New Roman" w:hAnsi="Times New Roman"/>
        <w:sz w:val="24"/>
        <w:szCs w:val="24"/>
      </w:rPr>
      <w:tab/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9A6"/>
    <w:multiLevelType w:val="hybridMultilevel"/>
    <w:tmpl w:val="88CEBD42"/>
    <w:lvl w:ilvl="0" w:tplc="5D60BE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E5AEF"/>
    <w:multiLevelType w:val="hybridMultilevel"/>
    <w:tmpl w:val="743CC546"/>
    <w:lvl w:ilvl="0" w:tplc="9DCC0B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13B26"/>
    <w:multiLevelType w:val="hybridMultilevel"/>
    <w:tmpl w:val="18863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5AC"/>
    <w:multiLevelType w:val="hybridMultilevel"/>
    <w:tmpl w:val="F31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75A00"/>
    <w:multiLevelType w:val="hybridMultilevel"/>
    <w:tmpl w:val="A10CD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33395"/>
    <w:multiLevelType w:val="hybridMultilevel"/>
    <w:tmpl w:val="9398B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D5"/>
    <w:rsid w:val="000A17CB"/>
    <w:rsid w:val="000D7237"/>
    <w:rsid w:val="000F02FF"/>
    <w:rsid w:val="000F1F89"/>
    <w:rsid w:val="000F31DB"/>
    <w:rsid w:val="00100F53"/>
    <w:rsid w:val="001157C8"/>
    <w:rsid w:val="00200889"/>
    <w:rsid w:val="002D4DDC"/>
    <w:rsid w:val="002E3AB4"/>
    <w:rsid w:val="002F159E"/>
    <w:rsid w:val="003641AE"/>
    <w:rsid w:val="003718D8"/>
    <w:rsid w:val="003A7530"/>
    <w:rsid w:val="003E3CD5"/>
    <w:rsid w:val="003F48A2"/>
    <w:rsid w:val="004053E3"/>
    <w:rsid w:val="00472140"/>
    <w:rsid w:val="005461D6"/>
    <w:rsid w:val="00567FB0"/>
    <w:rsid w:val="00602A5C"/>
    <w:rsid w:val="006271E3"/>
    <w:rsid w:val="00642BF0"/>
    <w:rsid w:val="006557C5"/>
    <w:rsid w:val="00664763"/>
    <w:rsid w:val="00670B87"/>
    <w:rsid w:val="00682C9C"/>
    <w:rsid w:val="00715332"/>
    <w:rsid w:val="007459C9"/>
    <w:rsid w:val="00747650"/>
    <w:rsid w:val="00774E05"/>
    <w:rsid w:val="007950FF"/>
    <w:rsid w:val="007B2388"/>
    <w:rsid w:val="0081286D"/>
    <w:rsid w:val="0081407C"/>
    <w:rsid w:val="008675F5"/>
    <w:rsid w:val="008D39F4"/>
    <w:rsid w:val="008F0B18"/>
    <w:rsid w:val="00921150"/>
    <w:rsid w:val="009D54F4"/>
    <w:rsid w:val="009E3A80"/>
    <w:rsid w:val="00A03FE6"/>
    <w:rsid w:val="00A43A80"/>
    <w:rsid w:val="00A95DB5"/>
    <w:rsid w:val="00A97539"/>
    <w:rsid w:val="00AC1109"/>
    <w:rsid w:val="00B34A08"/>
    <w:rsid w:val="00B4423D"/>
    <w:rsid w:val="00B86A94"/>
    <w:rsid w:val="00BB07FB"/>
    <w:rsid w:val="00C90B3F"/>
    <w:rsid w:val="00CA3C75"/>
    <w:rsid w:val="00CF64A1"/>
    <w:rsid w:val="00D36110"/>
    <w:rsid w:val="00D40388"/>
    <w:rsid w:val="00D522C7"/>
    <w:rsid w:val="00D87348"/>
    <w:rsid w:val="00DA1E67"/>
    <w:rsid w:val="00DF1162"/>
    <w:rsid w:val="00DF5860"/>
    <w:rsid w:val="00DF74E7"/>
    <w:rsid w:val="00ED02FD"/>
    <w:rsid w:val="00F3626E"/>
    <w:rsid w:val="00F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4DBB2"/>
  <w15:chartTrackingRefBased/>
  <w15:docId w15:val="{F5617A04-45BE-F643-AB89-AE1491FB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A97539"/>
  </w:style>
  <w:style w:type="paragraph" w:styleId="a5">
    <w:name w:val="footer"/>
    <w:basedOn w:val="a"/>
    <w:link w:val="a6"/>
    <w:uiPriority w:val="99"/>
    <w:unhideWhenUsed/>
    <w:rsid w:val="00A9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A97539"/>
  </w:style>
  <w:style w:type="character" w:styleId="a7">
    <w:name w:val="Emphasis"/>
    <w:uiPriority w:val="20"/>
    <w:qFormat/>
    <w:rsid w:val="00A9753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rsid w:val="00A97539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8128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286D"/>
    <w:pPr>
      <w:spacing w:line="240" w:lineRule="auto"/>
    </w:pPr>
    <w:rPr>
      <w:sz w:val="20"/>
      <w:szCs w:val="20"/>
    </w:rPr>
  </w:style>
  <w:style w:type="character" w:customStyle="1" w:styleId="ac">
    <w:name w:val="コメント文字列 (文字)"/>
    <w:link w:val="ab"/>
    <w:uiPriority w:val="99"/>
    <w:semiHidden/>
    <w:rsid w:val="008128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2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1286D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157C8"/>
    <w:pPr>
      <w:ind w:left="720"/>
      <w:contextualSpacing/>
    </w:pPr>
  </w:style>
  <w:style w:type="character" w:styleId="af0">
    <w:name w:val="Hyperlink"/>
    <w:uiPriority w:val="99"/>
    <w:unhideWhenUsed/>
    <w:rsid w:val="000A17CB"/>
    <w:rPr>
      <w:color w:val="0563C1"/>
      <w:u w:val="single"/>
    </w:rPr>
  </w:style>
  <w:style w:type="character" w:styleId="af1">
    <w:name w:val="Unresolved Mention"/>
    <w:basedOn w:val="a0"/>
    <w:uiPriority w:val="99"/>
    <w:semiHidden/>
    <w:unhideWhenUsed/>
    <w:rsid w:val="003E3CD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D36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869">
          <w:blockQuote w:val="1"/>
          <w:marLeft w:val="0"/>
          <w:marRight w:val="0"/>
          <w:marTop w:val="75"/>
          <w:marBottom w:val="75"/>
          <w:divBdr>
            <w:top w:val="dashed" w:sz="6" w:space="6" w:color="CCCCCC"/>
            <w:left w:val="dashed" w:sz="6" w:space="6" w:color="CCCCCC"/>
            <w:bottom w:val="dashed" w:sz="6" w:space="6" w:color="CCCCCC"/>
            <w:right w:val="dashed" w:sz="6" w:space="6" w:color="CCCCCC"/>
          </w:divBdr>
        </w:div>
      </w:divsChild>
    </w:div>
    <w:div w:id="1161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ccd/schoolsearch/school_detail.asp?Search=1&amp;SchoolID=062271012114&amp;ID=062271012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1.cde.ca.gov/dataque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iqiyuan/Library/Group%20Containers/UBF8T346G9.Office/User%20Content.localized/Templates.localized/APA_Style_Template_Paper_USC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APA_Style_Template_Paper_USC.dotx</Template>
  <TotalTime>62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Radikal Modds</Company>
  <LinksUpToDate>false</LinksUpToDate>
  <CharactersWithSpaces>2303</CharactersWithSpaces>
  <SharedDoc>false</SharedDoc>
  <HLinks>
    <vt:vector size="6" baseType="variant"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http://blog.apastyle.org/apastyle/2009/07/five-essential-tips-for-apa-style-headings.html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Yiqi</dc:creator>
  <cp:keywords/>
  <cp:lastModifiedBy>Yuan Yiqi</cp:lastModifiedBy>
  <cp:revision>2</cp:revision>
  <dcterms:created xsi:type="dcterms:W3CDTF">2020-01-29T00:52:00Z</dcterms:created>
  <dcterms:modified xsi:type="dcterms:W3CDTF">2020-01-30T06:21:00Z</dcterms:modified>
</cp:coreProperties>
</file>